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DA" w:rsidRDefault="004F47DA" w:rsidP="00B62335">
      <w:pPr>
        <w:jc w:val="distribute"/>
        <w:rPr>
          <w:rFonts w:ascii="楷体_GB2312" w:eastAsia="楷体_GB2312"/>
          <w:b/>
          <w:color w:val="FF0000"/>
          <w:sz w:val="10"/>
          <w:szCs w:val="10"/>
        </w:rPr>
      </w:pPr>
      <w:r>
        <w:rPr>
          <w:rFonts w:ascii="楷体_GB2312" w:eastAsia="楷体_GB2312" w:hint="eastAsia"/>
          <w:b/>
          <w:color w:val="FF0000"/>
          <w:sz w:val="54"/>
          <w:szCs w:val="54"/>
        </w:rPr>
        <w:t>湖北省第</w:t>
      </w:r>
      <w:r>
        <w:rPr>
          <w:rFonts w:ascii="楷体_GB2312" w:eastAsia="楷体_GB2312"/>
          <w:b/>
          <w:color w:val="FF0000"/>
          <w:sz w:val="54"/>
          <w:szCs w:val="54"/>
        </w:rPr>
        <w:t>21</w:t>
      </w:r>
      <w:r>
        <w:rPr>
          <w:rFonts w:ascii="楷体_GB2312" w:eastAsia="楷体_GB2312" w:hint="eastAsia"/>
          <w:b/>
          <w:color w:val="FF0000"/>
          <w:sz w:val="54"/>
          <w:szCs w:val="54"/>
        </w:rPr>
        <w:t>届外语翻译大赛获奖名单</w:t>
      </w:r>
    </w:p>
    <w:p w:rsidR="004F47DA" w:rsidRDefault="004F47DA" w:rsidP="00B62335">
      <w:pPr>
        <w:jc w:val="distribute"/>
        <w:rPr>
          <w:rFonts w:ascii="楷体_GB2312" w:eastAsia="楷体_GB2312"/>
          <w:b/>
          <w:color w:val="FF0000"/>
          <w:sz w:val="10"/>
          <w:szCs w:val="10"/>
        </w:rPr>
      </w:pPr>
    </w:p>
    <w:p w:rsidR="004F47DA" w:rsidRDefault="004F47DA" w:rsidP="00B62335">
      <w:pPr>
        <w:jc w:val="center"/>
        <w:rPr>
          <w:rFonts w:ascii="楷体_GB2312" w:eastAsia="楷体_GB2312"/>
          <w:b/>
          <w:color w:val="0000FF"/>
          <w:sz w:val="52"/>
          <w:szCs w:val="52"/>
        </w:rPr>
      </w:pPr>
      <w:r>
        <w:rPr>
          <w:rFonts w:ascii="楷体_GB2312" w:eastAsia="楷体_GB2312" w:hint="eastAsia"/>
          <w:b/>
          <w:color w:val="0000FF"/>
          <w:sz w:val="52"/>
          <w:szCs w:val="52"/>
        </w:rPr>
        <w:t>领</w:t>
      </w:r>
      <w:r>
        <w:rPr>
          <w:rFonts w:ascii="楷体_GB2312" w:eastAsia="楷体_GB2312"/>
          <w:b/>
          <w:color w:val="0000FF"/>
          <w:sz w:val="52"/>
          <w:szCs w:val="52"/>
        </w:rPr>
        <w:t xml:space="preserve"> </w:t>
      </w:r>
      <w:r>
        <w:rPr>
          <w:rFonts w:ascii="楷体_GB2312" w:eastAsia="楷体_GB2312" w:hint="eastAsia"/>
          <w:b/>
          <w:color w:val="0000FF"/>
          <w:sz w:val="52"/>
          <w:szCs w:val="52"/>
        </w:rPr>
        <w:t>奖</w:t>
      </w:r>
      <w:r>
        <w:rPr>
          <w:rFonts w:ascii="楷体_GB2312" w:eastAsia="楷体_GB2312"/>
          <w:b/>
          <w:color w:val="0000FF"/>
          <w:sz w:val="52"/>
          <w:szCs w:val="52"/>
        </w:rPr>
        <w:t xml:space="preserve"> </w:t>
      </w:r>
      <w:r>
        <w:rPr>
          <w:rFonts w:ascii="楷体_GB2312" w:eastAsia="楷体_GB2312" w:hint="eastAsia"/>
          <w:b/>
          <w:color w:val="0000FF"/>
          <w:sz w:val="52"/>
          <w:szCs w:val="52"/>
        </w:rPr>
        <w:t>须</w:t>
      </w:r>
      <w:r>
        <w:rPr>
          <w:rFonts w:ascii="楷体_GB2312" w:eastAsia="楷体_GB2312"/>
          <w:b/>
          <w:color w:val="0000FF"/>
          <w:sz w:val="52"/>
          <w:szCs w:val="52"/>
        </w:rPr>
        <w:t xml:space="preserve"> </w:t>
      </w:r>
      <w:r>
        <w:rPr>
          <w:rFonts w:ascii="楷体_GB2312" w:eastAsia="楷体_GB2312" w:hint="eastAsia"/>
          <w:b/>
          <w:color w:val="0000FF"/>
          <w:sz w:val="52"/>
          <w:szCs w:val="52"/>
        </w:rPr>
        <w:t>知</w:t>
      </w:r>
    </w:p>
    <w:p w:rsidR="004F47DA" w:rsidRDefault="004F47DA" w:rsidP="008D138B">
      <w:pPr>
        <w:ind w:firstLineChars="200" w:firstLine="31680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凡获奖者</w:t>
      </w:r>
      <w:r>
        <w:rPr>
          <w:rFonts w:ascii="楷体_GB2312" w:eastAsia="楷体_GB2312"/>
          <w:b/>
          <w:sz w:val="48"/>
          <w:szCs w:val="48"/>
        </w:rPr>
        <w:t>4</w:t>
      </w:r>
      <w:r>
        <w:rPr>
          <w:rFonts w:ascii="楷体_GB2312" w:eastAsia="楷体_GB2312" w:hint="eastAsia"/>
          <w:b/>
          <w:sz w:val="48"/>
          <w:szCs w:val="48"/>
        </w:rPr>
        <w:t>月</w:t>
      </w:r>
      <w:r>
        <w:rPr>
          <w:rFonts w:ascii="楷体_GB2312" w:eastAsia="楷体_GB2312"/>
          <w:b/>
          <w:sz w:val="48"/>
          <w:szCs w:val="48"/>
        </w:rPr>
        <w:t>15</w:t>
      </w:r>
      <w:r>
        <w:rPr>
          <w:rFonts w:ascii="楷体_GB2312" w:eastAsia="楷体_GB2312" w:hint="eastAsia"/>
          <w:b/>
          <w:sz w:val="48"/>
          <w:szCs w:val="48"/>
        </w:rPr>
        <w:t>－</w:t>
      </w:r>
      <w:r>
        <w:rPr>
          <w:rFonts w:ascii="楷体_GB2312" w:eastAsia="楷体_GB2312"/>
          <w:b/>
          <w:sz w:val="48"/>
          <w:szCs w:val="48"/>
        </w:rPr>
        <w:t>4</w:t>
      </w:r>
      <w:r>
        <w:rPr>
          <w:rFonts w:ascii="楷体_GB2312" w:eastAsia="楷体_GB2312" w:hint="eastAsia"/>
          <w:b/>
          <w:sz w:val="48"/>
          <w:szCs w:val="48"/>
        </w:rPr>
        <w:t>月</w:t>
      </w:r>
      <w:r>
        <w:rPr>
          <w:rFonts w:ascii="楷体_GB2312" w:eastAsia="楷体_GB2312"/>
          <w:b/>
          <w:sz w:val="48"/>
          <w:szCs w:val="48"/>
        </w:rPr>
        <w:t>17</w:t>
      </w:r>
      <w:r>
        <w:rPr>
          <w:rFonts w:ascii="楷体_GB2312" w:eastAsia="楷体_GB2312" w:hint="eastAsia"/>
          <w:b/>
          <w:sz w:val="48"/>
          <w:szCs w:val="48"/>
        </w:rPr>
        <w:t>日</w:t>
      </w:r>
      <w:r>
        <w:rPr>
          <w:rFonts w:ascii="楷体_GB2312" w:eastAsia="楷体_GB2312"/>
          <w:b/>
          <w:sz w:val="48"/>
          <w:szCs w:val="48"/>
        </w:rPr>
        <w:t>9:00-17:00</w:t>
      </w:r>
      <w:r>
        <w:rPr>
          <w:rFonts w:ascii="楷体_GB2312" w:eastAsia="楷体_GB2312" w:hint="eastAsia"/>
          <w:b/>
          <w:sz w:val="48"/>
          <w:szCs w:val="48"/>
        </w:rPr>
        <w:t>到武汉译协秘书处（汉口惠济路</w:t>
      </w:r>
      <w:r>
        <w:rPr>
          <w:rFonts w:ascii="楷体_GB2312" w:eastAsia="楷体_GB2312"/>
          <w:b/>
          <w:sz w:val="48"/>
          <w:szCs w:val="48"/>
        </w:rPr>
        <w:t>15</w:t>
      </w:r>
      <w:r>
        <w:rPr>
          <w:rFonts w:ascii="楷体_GB2312" w:eastAsia="楷体_GB2312" w:hint="eastAsia"/>
          <w:b/>
          <w:sz w:val="48"/>
          <w:szCs w:val="48"/>
        </w:rPr>
        <w:t>号，长航大酒店</w:t>
      </w:r>
      <w:r>
        <w:rPr>
          <w:rFonts w:ascii="楷体_GB2312" w:eastAsia="楷体_GB2312"/>
          <w:b/>
          <w:sz w:val="48"/>
          <w:szCs w:val="48"/>
        </w:rPr>
        <w:t>4258</w:t>
      </w:r>
      <w:r>
        <w:rPr>
          <w:rFonts w:ascii="楷体_GB2312" w:eastAsia="楷体_GB2312" w:hint="eastAsia"/>
          <w:b/>
          <w:sz w:val="48"/>
          <w:szCs w:val="48"/>
        </w:rPr>
        <w:t>室）持参赛证或学生证领取获奖证书。</w:t>
      </w:r>
    </w:p>
    <w:p w:rsidR="004F47DA" w:rsidRDefault="004F47DA" w:rsidP="00B62335">
      <w:pPr>
        <w:rPr>
          <w:rFonts w:ascii="楷体_GB2312" w:eastAsia="楷体_GB2312"/>
          <w:b/>
          <w:sz w:val="10"/>
          <w:szCs w:val="10"/>
        </w:rPr>
      </w:pPr>
    </w:p>
    <w:p w:rsidR="004F47DA" w:rsidRDefault="004F47DA" w:rsidP="00B62335">
      <w:pPr>
        <w:jc w:val="center"/>
        <w:rPr>
          <w:rFonts w:ascii="楷体_GB2312" w:eastAsia="楷体_GB2312"/>
          <w:b/>
          <w:color w:val="800000"/>
          <w:sz w:val="48"/>
          <w:szCs w:val="48"/>
        </w:rPr>
      </w:pPr>
      <w:r>
        <w:rPr>
          <w:rFonts w:ascii="楷体_GB2312" w:eastAsia="楷体_GB2312"/>
          <w:b/>
          <w:color w:val="800000"/>
          <w:sz w:val="48"/>
          <w:szCs w:val="48"/>
        </w:rPr>
        <w:t xml:space="preserve">    </w:t>
      </w:r>
      <w:r>
        <w:rPr>
          <w:rFonts w:ascii="楷体_GB2312" w:eastAsia="楷体_GB2312" w:hint="eastAsia"/>
          <w:b/>
          <w:color w:val="800000"/>
          <w:sz w:val="48"/>
          <w:szCs w:val="48"/>
        </w:rPr>
        <w:t>获奖者如若姓名有误，请与译协秘书处及</w:t>
      </w:r>
      <w:r>
        <w:rPr>
          <w:rFonts w:ascii="楷体_GB2312" w:eastAsia="楷体_GB2312"/>
          <w:b/>
          <w:color w:val="800000"/>
          <w:sz w:val="48"/>
          <w:szCs w:val="48"/>
        </w:rPr>
        <w:t xml:space="preserve">   </w:t>
      </w:r>
    </w:p>
    <w:p w:rsidR="004F47DA" w:rsidRPr="002722FC" w:rsidRDefault="004F47DA" w:rsidP="002722FC">
      <w:pPr>
        <w:rPr>
          <w:rFonts w:ascii="黑体" w:eastAsia="黑体"/>
          <w:b/>
          <w:color w:val="800000"/>
          <w:sz w:val="52"/>
          <w:szCs w:val="52"/>
        </w:rPr>
      </w:pPr>
      <w:r>
        <w:rPr>
          <w:rFonts w:ascii="楷体_GB2312" w:eastAsia="楷体_GB2312" w:hint="eastAsia"/>
          <w:b/>
          <w:color w:val="800000"/>
          <w:sz w:val="48"/>
          <w:szCs w:val="48"/>
        </w:rPr>
        <w:t>时联系更正。电话：</w:t>
      </w:r>
      <w:r>
        <w:rPr>
          <w:rFonts w:ascii="楷体_GB2312" w:eastAsia="楷体_GB2312"/>
          <w:b/>
          <w:color w:val="800000"/>
          <w:sz w:val="48"/>
          <w:szCs w:val="48"/>
        </w:rPr>
        <w:t>85800191</w:t>
      </w:r>
    </w:p>
    <w:p w:rsidR="004F47DA" w:rsidRDefault="004F47DA" w:rsidP="00B62335">
      <w:pPr>
        <w:jc w:val="center"/>
        <w:rPr>
          <w:rFonts w:ascii="黑体" w:eastAsia="黑体"/>
          <w:b/>
          <w:color w:val="FF0000"/>
          <w:sz w:val="52"/>
          <w:szCs w:val="52"/>
        </w:rPr>
      </w:pPr>
      <w:r>
        <w:rPr>
          <w:rFonts w:ascii="黑体" w:eastAsia="黑体" w:hint="eastAsia"/>
          <w:b/>
          <w:color w:val="FF0000"/>
          <w:sz w:val="52"/>
          <w:szCs w:val="52"/>
        </w:rPr>
        <w:t>一等奖</w:t>
      </w:r>
    </w:p>
    <w:p w:rsidR="004F47DA" w:rsidRDefault="004F47DA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4F47DA" w:rsidRDefault="004F47DA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玲（财大外院）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4F47DA" w:rsidRDefault="004F47DA" w:rsidP="005C2C56">
      <w:pPr>
        <w:rPr>
          <w:sz w:val="24"/>
        </w:rPr>
      </w:pPr>
      <w:r>
        <w:rPr>
          <w:rFonts w:hint="eastAsia"/>
          <w:sz w:val="24"/>
          <w:szCs w:val="24"/>
        </w:rPr>
        <w:t>袁冰洁</w:t>
      </w:r>
      <w:r>
        <w:rPr>
          <w:rFonts w:hint="eastAsia"/>
          <w:sz w:val="24"/>
        </w:rPr>
        <w:t>（中南大财）</w:t>
      </w:r>
      <w:r>
        <w:rPr>
          <w:sz w:val="24"/>
        </w:rPr>
        <w:t xml:space="preserve">   </w:t>
      </w:r>
      <w:r>
        <w:rPr>
          <w:rFonts w:hint="eastAsia"/>
          <w:sz w:val="24"/>
        </w:rPr>
        <w:t>许</w:t>
      </w:r>
      <w:r>
        <w:rPr>
          <w:sz w:val="24"/>
        </w:rPr>
        <w:t xml:space="preserve">  </w:t>
      </w:r>
      <w:r>
        <w:rPr>
          <w:rFonts w:hint="eastAsia"/>
          <w:sz w:val="24"/>
        </w:rPr>
        <w:t>薇（中南大财）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4F47DA" w:rsidRDefault="004F47DA" w:rsidP="008D138B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丁志君（武汉学院）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4F47DA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鲁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雪（财大外院）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4F47DA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陶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园（中南财大）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拯（中南财大）</w:t>
      </w:r>
    </w:p>
    <w:p w:rsidR="004F47DA" w:rsidRPr="00613ECB" w:rsidRDefault="004F47DA" w:rsidP="00B62335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日语笔译组</w:t>
      </w:r>
    </w:p>
    <w:p w:rsidR="004F47DA" w:rsidRPr="00A132DD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秦小聪（中南财大）</w:t>
      </w:r>
    </w:p>
    <w:p w:rsidR="004F47DA" w:rsidRDefault="004F47DA" w:rsidP="00B62335">
      <w:pPr>
        <w:jc w:val="center"/>
        <w:rPr>
          <w:rFonts w:ascii="黑体" w:eastAsia="黑体"/>
          <w:b/>
          <w:color w:val="800000"/>
          <w:sz w:val="24"/>
          <w:szCs w:val="24"/>
        </w:rPr>
      </w:pPr>
      <w:r w:rsidRPr="00561918">
        <w:rPr>
          <w:rFonts w:ascii="黑体" w:eastAsia="黑体" w:hint="eastAsia"/>
          <w:b/>
          <w:color w:val="800000"/>
          <w:sz w:val="52"/>
          <w:szCs w:val="52"/>
        </w:rPr>
        <w:t>二等奖</w:t>
      </w:r>
    </w:p>
    <w:p w:rsidR="004F47DA" w:rsidRDefault="004F47DA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4F47DA" w:rsidRPr="00CF69DE" w:rsidRDefault="004F47DA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鲁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雪（财大外院）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郭羽嘉（财大外院）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张乔源（财大外院）</w:t>
      </w:r>
      <w:r>
        <w:rPr>
          <w:rFonts w:hAnsi="宋体"/>
          <w:sz w:val="24"/>
          <w:szCs w:val="24"/>
        </w:rPr>
        <w:t xml:space="preserve"> 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4F47DA" w:rsidRPr="00D553EA" w:rsidRDefault="004F47DA" w:rsidP="000541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黄淑光（财大财税）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胡智怡（财大会计）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袁蒙茁（财大会计）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杜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民（财大法学）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方玉冰（财大经济）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梁滢颖（财大会计）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李小寒（财大会计）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杨雪儿（财大财税）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秦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柯（中南财大）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4F47DA" w:rsidRDefault="004F47DA" w:rsidP="00863C68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顾姣姣（武汉学院）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黄丽娟（武汉学院）</w:t>
      </w:r>
      <w:r>
        <w:rPr>
          <w:rFonts w:hAnsi="宋体"/>
          <w:sz w:val="24"/>
          <w:szCs w:val="24"/>
        </w:rPr>
        <w:t xml:space="preserve">   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4F47DA" w:rsidRPr="002125E0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岚（财大外院）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丁梦情（财大外院）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4F47DA" w:rsidRDefault="004F47DA" w:rsidP="00C85B7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朱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达（中南财大）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周楚媛（中南财大）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嫌（中南财大）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王一璇（中南财大）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法语笔译组</w:t>
      </w:r>
    </w:p>
    <w:p w:rsidR="004F47DA" w:rsidRPr="00E333DE" w:rsidRDefault="004F47DA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金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佩（中南财大）</w:t>
      </w:r>
    </w:p>
    <w:p w:rsidR="004F47DA" w:rsidRDefault="004F47DA" w:rsidP="00B62335">
      <w:pPr>
        <w:jc w:val="center"/>
        <w:rPr>
          <w:rFonts w:ascii="黑体" w:eastAsia="黑体"/>
          <w:b/>
          <w:color w:val="FF00FF"/>
          <w:sz w:val="24"/>
          <w:szCs w:val="24"/>
        </w:rPr>
      </w:pPr>
      <w:r w:rsidRPr="00561918">
        <w:rPr>
          <w:rFonts w:ascii="黑体" w:eastAsia="黑体" w:hint="eastAsia"/>
          <w:b/>
          <w:color w:val="FF00FF"/>
          <w:sz w:val="52"/>
          <w:szCs w:val="52"/>
        </w:rPr>
        <w:t>三等奖</w:t>
      </w:r>
    </w:p>
    <w:p w:rsidR="004F47DA" w:rsidRDefault="004F47DA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4F47DA" w:rsidRPr="00E54B7F" w:rsidRDefault="004F47DA" w:rsidP="00AF0758">
      <w:pPr>
        <w:jc w:val="lef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王思琪（财大外院）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何苗苗（财大外院）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邱子凌（财大外院）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菁（财大外院）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思（财大外院）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琨（财大外院）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段承颖（财大外院）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郭丹丹（财大外院）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4F47DA" w:rsidRDefault="004F47DA" w:rsidP="000E2C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张思婷（中南财大）</w:t>
      </w:r>
      <w:r>
        <w:rPr>
          <w:sz w:val="24"/>
          <w:szCs w:val="24"/>
        </w:rPr>
        <w:t xml:space="preserve">   </w:t>
      </w:r>
      <w:r w:rsidRPr="00707981">
        <w:rPr>
          <w:rFonts w:hint="eastAsia"/>
          <w:sz w:val="24"/>
          <w:szCs w:val="24"/>
        </w:rPr>
        <w:t>朱诗忆（中南财大）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陈永杰（财大财税）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曹宜源（财大会计）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朱博雅（中南财大）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袁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悦（财大经济）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王宁馨（财大电商）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黄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俊（财大财税）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彭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姗（财大会计）</w:t>
      </w:r>
      <w:r>
        <w:rPr>
          <w:sz w:val="24"/>
          <w:szCs w:val="24"/>
        </w:rPr>
        <w:t xml:space="preserve">   </w:t>
      </w:r>
      <w:r w:rsidRPr="003D2F71">
        <w:rPr>
          <w:rFonts w:hint="eastAsia"/>
          <w:sz w:val="24"/>
          <w:szCs w:val="24"/>
        </w:rPr>
        <w:t>殳蕰钰（中南财大）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侯萱艺（财大经济）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韩广娣（中南财大）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贾文鹤（财大金融）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陈伊梦（财大会计）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 xml:space="preserve">  </w:t>
      </w:r>
      <w:r w:rsidRPr="00E55C5B">
        <w:rPr>
          <w:rFonts w:hint="eastAsia"/>
          <w:sz w:val="24"/>
          <w:szCs w:val="24"/>
        </w:rPr>
        <w:t>喆</w:t>
      </w:r>
      <w:r>
        <w:rPr>
          <w:rFonts w:hint="eastAsia"/>
          <w:sz w:val="24"/>
          <w:szCs w:val="24"/>
        </w:rPr>
        <w:t>（财大哲学）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龚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雪（财大金融）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罗震阳（财大会计）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王诗荻（财大金融）</w:t>
      </w:r>
      <w:r>
        <w:rPr>
          <w:sz w:val="24"/>
          <w:szCs w:val="24"/>
        </w:rPr>
        <w:t xml:space="preserve">  </w:t>
      </w:r>
      <w:r w:rsidRPr="00763BC1">
        <w:rPr>
          <w:sz w:val="24"/>
          <w:szCs w:val="24"/>
        </w:rPr>
        <w:t xml:space="preserve"> </w:t>
      </w:r>
      <w:r w:rsidRPr="00763BC1">
        <w:rPr>
          <w:rFonts w:hint="eastAsia"/>
          <w:sz w:val="24"/>
          <w:szCs w:val="24"/>
        </w:rPr>
        <w:t>袁</w:t>
      </w:r>
      <w:r w:rsidRPr="00763BC1">
        <w:rPr>
          <w:sz w:val="24"/>
          <w:szCs w:val="24"/>
        </w:rPr>
        <w:t xml:space="preserve">  </w:t>
      </w:r>
      <w:r w:rsidRPr="00763BC1">
        <w:rPr>
          <w:rFonts w:hAnsi="宋体" w:cs="宋体" w:hint="eastAsia"/>
          <w:sz w:val="24"/>
          <w:szCs w:val="24"/>
        </w:rPr>
        <w:t>钺</w:t>
      </w:r>
      <w:r w:rsidRPr="00763BC1">
        <w:rPr>
          <w:rFonts w:hint="eastAsia"/>
          <w:sz w:val="24"/>
          <w:szCs w:val="24"/>
        </w:rPr>
        <w:t>（财大信管）</w:t>
      </w:r>
      <w:r w:rsidRPr="00763BC1">
        <w:rPr>
          <w:color w:val="FF0000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李号然（财大法学）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王腾飞（财大金融）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周文逸（财大会计）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陈茹惠（财大会计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连琪绯（财大工商）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4F47DA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谢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聪（武汉学院）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阳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匪（武汉学院）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翩（武汉学院）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杨雅兰（武汉学院）</w:t>
      </w:r>
    </w:p>
    <w:p w:rsidR="004F47DA" w:rsidRPr="00563FB2" w:rsidRDefault="004F47DA" w:rsidP="009C7B06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张俊杰（武汉学院）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艳（武汉学院）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谢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妍（武汉学院）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4F47DA" w:rsidRPr="00887B83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喻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琳（财大外院）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朱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琳（财大外院）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万祉彤（财大外院）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王思琪（财大外院）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4F47DA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韩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申（中南财大）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王铁肩（中南财大）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王琳菲（中南财大）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王浩程（中南财大）</w:t>
      </w:r>
    </w:p>
    <w:p w:rsidR="004F47DA" w:rsidRPr="00550A73" w:rsidRDefault="004F47DA" w:rsidP="00B62335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朱博雅（中南财大）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许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薇（中南财大）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吴超彦（中南财大）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法语笔译组</w:t>
      </w:r>
    </w:p>
    <w:p w:rsidR="004F47DA" w:rsidRPr="00F0455F" w:rsidRDefault="004F47DA" w:rsidP="00B6233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杨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璐（中南财大）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琪（中南财大）</w:t>
      </w:r>
      <w:r>
        <w:rPr>
          <w:rFonts w:hAnsi="宋体"/>
          <w:sz w:val="24"/>
          <w:szCs w:val="24"/>
        </w:rPr>
        <w:t xml:space="preserve"> </w:t>
      </w:r>
    </w:p>
    <w:p w:rsidR="004F47DA" w:rsidRPr="00451F38" w:rsidRDefault="004F47DA" w:rsidP="00B62335">
      <w:pPr>
        <w:jc w:val="lef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</w:p>
    <w:p w:rsidR="004F47DA" w:rsidRDefault="004F47DA" w:rsidP="00B62335">
      <w:pPr>
        <w:jc w:val="center"/>
        <w:rPr>
          <w:rFonts w:ascii="黑体" w:eastAsia="黑体"/>
          <w:b/>
          <w:color w:val="C00000"/>
          <w:sz w:val="52"/>
          <w:szCs w:val="52"/>
        </w:rPr>
      </w:pPr>
      <w:r w:rsidRPr="00B62335">
        <w:rPr>
          <w:rFonts w:ascii="黑体" w:eastAsia="黑体" w:hint="eastAsia"/>
          <w:b/>
          <w:color w:val="C00000"/>
          <w:sz w:val="52"/>
          <w:szCs w:val="52"/>
        </w:rPr>
        <w:t>优秀奖</w:t>
      </w:r>
    </w:p>
    <w:p w:rsidR="004F47DA" w:rsidRDefault="004F47DA" w:rsidP="008D138B">
      <w:pPr>
        <w:rPr>
          <w:rFonts w:ascii="黑体" w:eastAsia="黑体"/>
          <w:b/>
          <w:color w:val="C00000"/>
          <w:sz w:val="52"/>
          <w:szCs w:val="52"/>
        </w:rPr>
      </w:pPr>
      <w:r>
        <w:rPr>
          <w:rFonts w:ascii="楷体_GB2312" w:eastAsia="楷体_GB2312" w:hint="eastAsia"/>
          <w:b/>
          <w:sz w:val="36"/>
          <w:szCs w:val="36"/>
        </w:rPr>
        <w:t>英语专业笔译组</w:t>
      </w:r>
    </w:p>
    <w:p w:rsidR="004F47DA" w:rsidRDefault="004F47DA" w:rsidP="007220F2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汪梦衣（财大外院）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刘利娟（财大外院）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闫之正（财大外院）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赵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成（财大外院）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何雅妍（财大外院）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鄂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培（财大外院）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谭海艳（财大外院）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马雪露（财大外院）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储梦莉（财大外院）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胡晓钰（财大外院）</w:t>
      </w:r>
    </w:p>
    <w:p w:rsidR="004F47DA" w:rsidRDefault="004F47DA" w:rsidP="008D138B">
      <w:pPr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36"/>
          <w:szCs w:val="36"/>
        </w:rPr>
        <w:t>英语非专业笔译组</w:t>
      </w:r>
    </w:p>
    <w:p w:rsidR="004F47DA" w:rsidRDefault="004F47DA" w:rsidP="00CE45A4">
      <w:pPr>
        <w:jc w:val="left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胡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娟（财大法学）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方晗菲（中南财大）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王茹婷（财大财务）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季欣桐（财大会院）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刘雪琦（财大金融）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曹立强（财大财税）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段怡君（财大金融）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程夏霞（财大会计）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童晓丹（中南财大）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陈娅杰（财大会计）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余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璐（财大会计）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李家媛（财大会计）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文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蕾（财大金融）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高玉君（财大财税）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曾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洁（财大法学）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郭典典（财大会计）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廖沁楠（财大会计）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邹史远（财大工商）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郭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爽（财大旅游）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宛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恋（财大法学）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马晓宇（财大司法）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何天一（财大金融）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曹曼庭（财大新闻）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张晓航（财大知产）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韩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申（财大会计）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张佳希（财大财税）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华慧敏（财大经济）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航（财大工商）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黄小清（财大经济）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王傲晨（财大会计）</w:t>
      </w:r>
      <w:r>
        <w:rPr>
          <w:rFonts w:hAnsi="宋体"/>
          <w:sz w:val="24"/>
          <w:szCs w:val="24"/>
        </w:rPr>
        <w:t xml:space="preserve">  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英语大学</w:t>
      </w:r>
      <w:r>
        <w:rPr>
          <w:rFonts w:ascii="楷体_GB2312" w:eastAsia="楷体_GB2312"/>
          <w:b/>
          <w:sz w:val="36"/>
          <w:szCs w:val="36"/>
        </w:rPr>
        <w:t>B</w:t>
      </w:r>
      <w:r>
        <w:rPr>
          <w:rFonts w:ascii="楷体_GB2312" w:eastAsia="楷体_GB2312" w:hint="eastAsia"/>
          <w:b/>
          <w:sz w:val="36"/>
          <w:szCs w:val="36"/>
        </w:rPr>
        <w:t>笔译组</w:t>
      </w:r>
    </w:p>
    <w:p w:rsidR="004F47DA" w:rsidRDefault="004F47DA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熊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璐（武汉学院）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曾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朵（武汉学院）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倩（武汉学院）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刘进红（武汉学院）</w:t>
      </w:r>
    </w:p>
    <w:p w:rsidR="004F47DA" w:rsidRDefault="004F47DA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张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汇（武汉学院）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李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芳（武汉学院）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向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倩（武汉学院）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杜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丽（武汉学院）</w:t>
      </w:r>
    </w:p>
    <w:p w:rsidR="004F47DA" w:rsidRPr="009A028F" w:rsidRDefault="004F47DA" w:rsidP="00F67FF5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杨飞扬（武汉学院）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林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兵（武汉学院）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英语专业口译组</w:t>
      </w:r>
    </w:p>
    <w:p w:rsidR="004F47DA" w:rsidRPr="00203B5A" w:rsidRDefault="004F47DA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陈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汉（财大外院）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王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菁（财大外院）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英语非专业口译组</w:t>
      </w:r>
    </w:p>
    <w:p w:rsidR="004F47DA" w:rsidRPr="00350E18" w:rsidRDefault="004F47DA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朱耘婵（中南财大）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荣瑜瑜（中南财大）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陈茹惠（中南财大）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周梦宇（中南财大）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张金珠（中南财大）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日语笔译组</w:t>
      </w:r>
    </w:p>
    <w:p w:rsidR="004F47DA" w:rsidRPr="00752B52" w:rsidRDefault="004F47DA" w:rsidP="00A91EFE">
      <w:pPr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李梦丹（中南财大）</w:t>
      </w:r>
    </w:p>
    <w:p w:rsidR="004F47DA" w:rsidRDefault="004F47DA" w:rsidP="008D138B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法语笔译组</w:t>
      </w:r>
    </w:p>
    <w:p w:rsidR="004F47DA" w:rsidRPr="00130322" w:rsidRDefault="004F47DA" w:rsidP="00A91EFE">
      <w:pPr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杜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帆（中南财大）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hint="eastAsia"/>
          <w:sz w:val="24"/>
          <w:szCs w:val="24"/>
        </w:rPr>
        <w:t>刘嘉振（中南财大）</w:t>
      </w:r>
    </w:p>
    <w:sectPr w:rsidR="004F47DA" w:rsidRPr="00130322" w:rsidSect="00B62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3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DA" w:rsidRDefault="004F47DA">
      <w:r>
        <w:separator/>
      </w:r>
    </w:p>
  </w:endnote>
  <w:endnote w:type="continuationSeparator" w:id="0">
    <w:p w:rsidR="004F47DA" w:rsidRDefault="004F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DA" w:rsidRDefault="004F47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DA" w:rsidRDefault="004F47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DA" w:rsidRDefault="004F47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DA" w:rsidRDefault="004F47DA">
      <w:r>
        <w:separator/>
      </w:r>
    </w:p>
  </w:footnote>
  <w:footnote w:type="continuationSeparator" w:id="0">
    <w:p w:rsidR="004F47DA" w:rsidRDefault="004F4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DA" w:rsidRDefault="004F47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DA" w:rsidRDefault="004F47DA" w:rsidP="008D138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DA" w:rsidRDefault="004F47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335"/>
    <w:rsid w:val="0000491A"/>
    <w:rsid w:val="000077CF"/>
    <w:rsid w:val="00021D05"/>
    <w:rsid w:val="00032A8A"/>
    <w:rsid w:val="00045986"/>
    <w:rsid w:val="00045A97"/>
    <w:rsid w:val="00054187"/>
    <w:rsid w:val="000542E3"/>
    <w:rsid w:val="00056F8A"/>
    <w:rsid w:val="00072133"/>
    <w:rsid w:val="00091FF2"/>
    <w:rsid w:val="000A0B10"/>
    <w:rsid w:val="000B38DC"/>
    <w:rsid w:val="000B6AD0"/>
    <w:rsid w:val="000B79FD"/>
    <w:rsid w:val="000D0248"/>
    <w:rsid w:val="000D4CF9"/>
    <w:rsid w:val="000D5D7E"/>
    <w:rsid w:val="000E2CD1"/>
    <w:rsid w:val="000F1528"/>
    <w:rsid w:val="000F4157"/>
    <w:rsid w:val="000F478B"/>
    <w:rsid w:val="000F66A9"/>
    <w:rsid w:val="00111F62"/>
    <w:rsid w:val="0011572B"/>
    <w:rsid w:val="00120903"/>
    <w:rsid w:val="001300AC"/>
    <w:rsid w:val="00130322"/>
    <w:rsid w:val="001304C2"/>
    <w:rsid w:val="00137667"/>
    <w:rsid w:val="001606D7"/>
    <w:rsid w:val="00160B55"/>
    <w:rsid w:val="001718C6"/>
    <w:rsid w:val="00190C3A"/>
    <w:rsid w:val="00190F42"/>
    <w:rsid w:val="0019215D"/>
    <w:rsid w:val="0019557B"/>
    <w:rsid w:val="00196B27"/>
    <w:rsid w:val="001A15E7"/>
    <w:rsid w:val="001A1DC0"/>
    <w:rsid w:val="001A4597"/>
    <w:rsid w:val="001A5B7C"/>
    <w:rsid w:val="001B003C"/>
    <w:rsid w:val="001B035B"/>
    <w:rsid w:val="001C1B31"/>
    <w:rsid w:val="001D0153"/>
    <w:rsid w:val="001D3D64"/>
    <w:rsid w:val="001D3F52"/>
    <w:rsid w:val="001D7881"/>
    <w:rsid w:val="001E64B0"/>
    <w:rsid w:val="001E75F0"/>
    <w:rsid w:val="001F3122"/>
    <w:rsid w:val="001F6FC5"/>
    <w:rsid w:val="002007D1"/>
    <w:rsid w:val="00203B5A"/>
    <w:rsid w:val="00205642"/>
    <w:rsid w:val="002125E0"/>
    <w:rsid w:val="002130AD"/>
    <w:rsid w:val="00215E5C"/>
    <w:rsid w:val="00233BD9"/>
    <w:rsid w:val="002370D1"/>
    <w:rsid w:val="002402D5"/>
    <w:rsid w:val="00240AD7"/>
    <w:rsid w:val="0024126B"/>
    <w:rsid w:val="0024399A"/>
    <w:rsid w:val="002464A4"/>
    <w:rsid w:val="00247531"/>
    <w:rsid w:val="00250916"/>
    <w:rsid w:val="00251CD4"/>
    <w:rsid w:val="00251EBC"/>
    <w:rsid w:val="00270F9A"/>
    <w:rsid w:val="002722FC"/>
    <w:rsid w:val="002760F1"/>
    <w:rsid w:val="0028797F"/>
    <w:rsid w:val="00293261"/>
    <w:rsid w:val="00295AF0"/>
    <w:rsid w:val="00295B2C"/>
    <w:rsid w:val="002A140B"/>
    <w:rsid w:val="002A1C73"/>
    <w:rsid w:val="002A1E11"/>
    <w:rsid w:val="002B2457"/>
    <w:rsid w:val="002B7A93"/>
    <w:rsid w:val="002D30E7"/>
    <w:rsid w:val="002D504E"/>
    <w:rsid w:val="002E41C4"/>
    <w:rsid w:val="003002AA"/>
    <w:rsid w:val="00311B42"/>
    <w:rsid w:val="003124F5"/>
    <w:rsid w:val="003125F9"/>
    <w:rsid w:val="0031300F"/>
    <w:rsid w:val="00314E18"/>
    <w:rsid w:val="00320184"/>
    <w:rsid w:val="003273CD"/>
    <w:rsid w:val="00327D07"/>
    <w:rsid w:val="00330DF9"/>
    <w:rsid w:val="003312BE"/>
    <w:rsid w:val="003334C0"/>
    <w:rsid w:val="00335239"/>
    <w:rsid w:val="0034055F"/>
    <w:rsid w:val="00343DD9"/>
    <w:rsid w:val="00347289"/>
    <w:rsid w:val="00350E18"/>
    <w:rsid w:val="003600C3"/>
    <w:rsid w:val="003650C1"/>
    <w:rsid w:val="0037044E"/>
    <w:rsid w:val="00375A67"/>
    <w:rsid w:val="00377425"/>
    <w:rsid w:val="00384CD2"/>
    <w:rsid w:val="00395B57"/>
    <w:rsid w:val="003963E1"/>
    <w:rsid w:val="003967B7"/>
    <w:rsid w:val="003A194E"/>
    <w:rsid w:val="003B5E64"/>
    <w:rsid w:val="003D2CA4"/>
    <w:rsid w:val="003D2F71"/>
    <w:rsid w:val="003D4722"/>
    <w:rsid w:val="003E021B"/>
    <w:rsid w:val="003E0575"/>
    <w:rsid w:val="003E1BAC"/>
    <w:rsid w:val="003F0C87"/>
    <w:rsid w:val="003F2DCD"/>
    <w:rsid w:val="003F2E0C"/>
    <w:rsid w:val="003F3727"/>
    <w:rsid w:val="003F48B4"/>
    <w:rsid w:val="003F545B"/>
    <w:rsid w:val="003F6D3B"/>
    <w:rsid w:val="003F7BFD"/>
    <w:rsid w:val="00402A5A"/>
    <w:rsid w:val="004040F7"/>
    <w:rsid w:val="00405E77"/>
    <w:rsid w:val="004206A0"/>
    <w:rsid w:val="00430D26"/>
    <w:rsid w:val="00436AF1"/>
    <w:rsid w:val="00451F38"/>
    <w:rsid w:val="004537DF"/>
    <w:rsid w:val="00473412"/>
    <w:rsid w:val="00475492"/>
    <w:rsid w:val="00475856"/>
    <w:rsid w:val="00477A5E"/>
    <w:rsid w:val="00483214"/>
    <w:rsid w:val="00487E82"/>
    <w:rsid w:val="00492873"/>
    <w:rsid w:val="00494A92"/>
    <w:rsid w:val="00495A40"/>
    <w:rsid w:val="004A2089"/>
    <w:rsid w:val="004D1972"/>
    <w:rsid w:val="004D5D9E"/>
    <w:rsid w:val="004D7357"/>
    <w:rsid w:val="004E3E62"/>
    <w:rsid w:val="004F47DA"/>
    <w:rsid w:val="005245BC"/>
    <w:rsid w:val="00524696"/>
    <w:rsid w:val="00527D1B"/>
    <w:rsid w:val="00531D66"/>
    <w:rsid w:val="00537B32"/>
    <w:rsid w:val="00542D09"/>
    <w:rsid w:val="00550A73"/>
    <w:rsid w:val="00551BAF"/>
    <w:rsid w:val="00556CA7"/>
    <w:rsid w:val="00561918"/>
    <w:rsid w:val="00563FB2"/>
    <w:rsid w:val="005642BA"/>
    <w:rsid w:val="0057042F"/>
    <w:rsid w:val="00584686"/>
    <w:rsid w:val="00585B26"/>
    <w:rsid w:val="00585CAC"/>
    <w:rsid w:val="00592011"/>
    <w:rsid w:val="005B702B"/>
    <w:rsid w:val="005C2C56"/>
    <w:rsid w:val="005D56D3"/>
    <w:rsid w:val="005D68CB"/>
    <w:rsid w:val="005F1102"/>
    <w:rsid w:val="005F7D41"/>
    <w:rsid w:val="006007D7"/>
    <w:rsid w:val="006008A7"/>
    <w:rsid w:val="00602852"/>
    <w:rsid w:val="0060403F"/>
    <w:rsid w:val="00613ECB"/>
    <w:rsid w:val="006145E1"/>
    <w:rsid w:val="00617240"/>
    <w:rsid w:val="006226F0"/>
    <w:rsid w:val="006347D7"/>
    <w:rsid w:val="00636D68"/>
    <w:rsid w:val="006439C3"/>
    <w:rsid w:val="00661474"/>
    <w:rsid w:val="00663E7A"/>
    <w:rsid w:val="0066484F"/>
    <w:rsid w:val="00666BAA"/>
    <w:rsid w:val="006715EB"/>
    <w:rsid w:val="006A01E1"/>
    <w:rsid w:val="006A17D6"/>
    <w:rsid w:val="006A5455"/>
    <w:rsid w:val="006B24E2"/>
    <w:rsid w:val="006B44CF"/>
    <w:rsid w:val="006C1801"/>
    <w:rsid w:val="006C6527"/>
    <w:rsid w:val="006D0720"/>
    <w:rsid w:val="006D0EED"/>
    <w:rsid w:val="006D2588"/>
    <w:rsid w:val="006E0076"/>
    <w:rsid w:val="006E1FFF"/>
    <w:rsid w:val="006E6335"/>
    <w:rsid w:val="006E75C6"/>
    <w:rsid w:val="006F6E10"/>
    <w:rsid w:val="00707981"/>
    <w:rsid w:val="00710350"/>
    <w:rsid w:val="007215D9"/>
    <w:rsid w:val="007220F2"/>
    <w:rsid w:val="00723FA9"/>
    <w:rsid w:val="00730572"/>
    <w:rsid w:val="00730FF3"/>
    <w:rsid w:val="00733288"/>
    <w:rsid w:val="00741311"/>
    <w:rsid w:val="00741F51"/>
    <w:rsid w:val="00744CBF"/>
    <w:rsid w:val="00752B52"/>
    <w:rsid w:val="0075301C"/>
    <w:rsid w:val="00755D20"/>
    <w:rsid w:val="0075781D"/>
    <w:rsid w:val="00760E85"/>
    <w:rsid w:val="00763BC1"/>
    <w:rsid w:val="00764E3C"/>
    <w:rsid w:val="007716A8"/>
    <w:rsid w:val="007720EC"/>
    <w:rsid w:val="007809CD"/>
    <w:rsid w:val="0078352A"/>
    <w:rsid w:val="00790587"/>
    <w:rsid w:val="00797CD9"/>
    <w:rsid w:val="007A20BB"/>
    <w:rsid w:val="007A29F9"/>
    <w:rsid w:val="007A60FE"/>
    <w:rsid w:val="007D25F5"/>
    <w:rsid w:val="007D6521"/>
    <w:rsid w:val="007E5C05"/>
    <w:rsid w:val="007F36ED"/>
    <w:rsid w:val="00802E78"/>
    <w:rsid w:val="0082135E"/>
    <w:rsid w:val="008421D5"/>
    <w:rsid w:val="00844B1D"/>
    <w:rsid w:val="008568DF"/>
    <w:rsid w:val="00863C68"/>
    <w:rsid w:val="008651BF"/>
    <w:rsid w:val="008810FE"/>
    <w:rsid w:val="00887B83"/>
    <w:rsid w:val="00892E7F"/>
    <w:rsid w:val="008A2A02"/>
    <w:rsid w:val="008A41A9"/>
    <w:rsid w:val="008A67BF"/>
    <w:rsid w:val="008A689B"/>
    <w:rsid w:val="008C7524"/>
    <w:rsid w:val="008D138B"/>
    <w:rsid w:val="008D1607"/>
    <w:rsid w:val="008D23EA"/>
    <w:rsid w:val="008D2AC7"/>
    <w:rsid w:val="008D348F"/>
    <w:rsid w:val="008D5388"/>
    <w:rsid w:val="008E2BBF"/>
    <w:rsid w:val="008E7AE0"/>
    <w:rsid w:val="008F16D8"/>
    <w:rsid w:val="00901F69"/>
    <w:rsid w:val="0090296F"/>
    <w:rsid w:val="0090332C"/>
    <w:rsid w:val="0090333B"/>
    <w:rsid w:val="00906B13"/>
    <w:rsid w:val="0092133F"/>
    <w:rsid w:val="0092476B"/>
    <w:rsid w:val="00925D63"/>
    <w:rsid w:val="00926575"/>
    <w:rsid w:val="00933CD4"/>
    <w:rsid w:val="00940ABD"/>
    <w:rsid w:val="00940D9C"/>
    <w:rsid w:val="00943582"/>
    <w:rsid w:val="00944652"/>
    <w:rsid w:val="009511D9"/>
    <w:rsid w:val="00952057"/>
    <w:rsid w:val="00953240"/>
    <w:rsid w:val="009535F0"/>
    <w:rsid w:val="0098086E"/>
    <w:rsid w:val="009821E5"/>
    <w:rsid w:val="00985287"/>
    <w:rsid w:val="00985C28"/>
    <w:rsid w:val="009A0115"/>
    <w:rsid w:val="009A028F"/>
    <w:rsid w:val="009B5A94"/>
    <w:rsid w:val="009C0335"/>
    <w:rsid w:val="009C136A"/>
    <w:rsid w:val="009C4B63"/>
    <w:rsid w:val="009C58A6"/>
    <w:rsid w:val="009C7B06"/>
    <w:rsid w:val="009D3066"/>
    <w:rsid w:val="009D707F"/>
    <w:rsid w:val="009D721E"/>
    <w:rsid w:val="00A069F0"/>
    <w:rsid w:val="00A132DD"/>
    <w:rsid w:val="00A1740A"/>
    <w:rsid w:val="00A219B5"/>
    <w:rsid w:val="00A304DF"/>
    <w:rsid w:val="00A31AB6"/>
    <w:rsid w:val="00A36583"/>
    <w:rsid w:val="00A42785"/>
    <w:rsid w:val="00A45CDD"/>
    <w:rsid w:val="00A61750"/>
    <w:rsid w:val="00A61C9E"/>
    <w:rsid w:val="00A72F23"/>
    <w:rsid w:val="00A860BE"/>
    <w:rsid w:val="00A91EFE"/>
    <w:rsid w:val="00AB489F"/>
    <w:rsid w:val="00AC25F0"/>
    <w:rsid w:val="00AC606F"/>
    <w:rsid w:val="00AF0098"/>
    <w:rsid w:val="00AF0758"/>
    <w:rsid w:val="00AF3ACA"/>
    <w:rsid w:val="00AF4B14"/>
    <w:rsid w:val="00AF64EA"/>
    <w:rsid w:val="00B00B50"/>
    <w:rsid w:val="00B24001"/>
    <w:rsid w:val="00B240BA"/>
    <w:rsid w:val="00B256B2"/>
    <w:rsid w:val="00B278E0"/>
    <w:rsid w:val="00B30664"/>
    <w:rsid w:val="00B3359A"/>
    <w:rsid w:val="00B50BCC"/>
    <w:rsid w:val="00B56AF2"/>
    <w:rsid w:val="00B62335"/>
    <w:rsid w:val="00B65E5D"/>
    <w:rsid w:val="00B715FE"/>
    <w:rsid w:val="00B71E39"/>
    <w:rsid w:val="00B71FD4"/>
    <w:rsid w:val="00B7287A"/>
    <w:rsid w:val="00B73FCB"/>
    <w:rsid w:val="00B7403C"/>
    <w:rsid w:val="00B77BB4"/>
    <w:rsid w:val="00B879BE"/>
    <w:rsid w:val="00B87BA1"/>
    <w:rsid w:val="00BA4117"/>
    <w:rsid w:val="00BA79C9"/>
    <w:rsid w:val="00BB6562"/>
    <w:rsid w:val="00BB7820"/>
    <w:rsid w:val="00BC613A"/>
    <w:rsid w:val="00BD0D3B"/>
    <w:rsid w:val="00BD166D"/>
    <w:rsid w:val="00BD5E2B"/>
    <w:rsid w:val="00BE34EE"/>
    <w:rsid w:val="00C015F3"/>
    <w:rsid w:val="00C0278F"/>
    <w:rsid w:val="00C116EA"/>
    <w:rsid w:val="00C14B5C"/>
    <w:rsid w:val="00C20054"/>
    <w:rsid w:val="00C2784B"/>
    <w:rsid w:val="00C31901"/>
    <w:rsid w:val="00C35FD4"/>
    <w:rsid w:val="00C4344F"/>
    <w:rsid w:val="00C43663"/>
    <w:rsid w:val="00C438BA"/>
    <w:rsid w:val="00C6436D"/>
    <w:rsid w:val="00C65F7F"/>
    <w:rsid w:val="00C72D32"/>
    <w:rsid w:val="00C85B7E"/>
    <w:rsid w:val="00C862B4"/>
    <w:rsid w:val="00C92CF6"/>
    <w:rsid w:val="00C94B4E"/>
    <w:rsid w:val="00C9563C"/>
    <w:rsid w:val="00CA023D"/>
    <w:rsid w:val="00CA7272"/>
    <w:rsid w:val="00CA785D"/>
    <w:rsid w:val="00CA7FEA"/>
    <w:rsid w:val="00CB5B17"/>
    <w:rsid w:val="00CB7EB0"/>
    <w:rsid w:val="00CC10BB"/>
    <w:rsid w:val="00CC1B95"/>
    <w:rsid w:val="00CC37F2"/>
    <w:rsid w:val="00CD3508"/>
    <w:rsid w:val="00CD3CA2"/>
    <w:rsid w:val="00CE0A6B"/>
    <w:rsid w:val="00CE45A4"/>
    <w:rsid w:val="00CF038A"/>
    <w:rsid w:val="00CF3A9F"/>
    <w:rsid w:val="00CF69DE"/>
    <w:rsid w:val="00D138A1"/>
    <w:rsid w:val="00D21004"/>
    <w:rsid w:val="00D26006"/>
    <w:rsid w:val="00D27D58"/>
    <w:rsid w:val="00D3440A"/>
    <w:rsid w:val="00D40365"/>
    <w:rsid w:val="00D506E3"/>
    <w:rsid w:val="00D51C08"/>
    <w:rsid w:val="00D5389B"/>
    <w:rsid w:val="00D553EA"/>
    <w:rsid w:val="00D82CE8"/>
    <w:rsid w:val="00D92537"/>
    <w:rsid w:val="00D9267C"/>
    <w:rsid w:val="00D9297D"/>
    <w:rsid w:val="00DA02C1"/>
    <w:rsid w:val="00DA0521"/>
    <w:rsid w:val="00DA5E97"/>
    <w:rsid w:val="00DB0745"/>
    <w:rsid w:val="00DC76AF"/>
    <w:rsid w:val="00DD2F65"/>
    <w:rsid w:val="00DD3D8D"/>
    <w:rsid w:val="00DF071F"/>
    <w:rsid w:val="00DF4196"/>
    <w:rsid w:val="00DF4DB2"/>
    <w:rsid w:val="00E02FFF"/>
    <w:rsid w:val="00E06758"/>
    <w:rsid w:val="00E11DC5"/>
    <w:rsid w:val="00E201D1"/>
    <w:rsid w:val="00E20645"/>
    <w:rsid w:val="00E24312"/>
    <w:rsid w:val="00E31A7D"/>
    <w:rsid w:val="00E333DE"/>
    <w:rsid w:val="00E41847"/>
    <w:rsid w:val="00E423CE"/>
    <w:rsid w:val="00E4382C"/>
    <w:rsid w:val="00E54B7F"/>
    <w:rsid w:val="00E55C5B"/>
    <w:rsid w:val="00E61206"/>
    <w:rsid w:val="00E6209F"/>
    <w:rsid w:val="00E75EA8"/>
    <w:rsid w:val="00E82DD1"/>
    <w:rsid w:val="00E8363E"/>
    <w:rsid w:val="00E9717C"/>
    <w:rsid w:val="00EB0964"/>
    <w:rsid w:val="00EB510F"/>
    <w:rsid w:val="00EC3169"/>
    <w:rsid w:val="00EC57E2"/>
    <w:rsid w:val="00ED3A09"/>
    <w:rsid w:val="00EE03B8"/>
    <w:rsid w:val="00EF58AC"/>
    <w:rsid w:val="00F0455F"/>
    <w:rsid w:val="00F052C7"/>
    <w:rsid w:val="00F11564"/>
    <w:rsid w:val="00F2541D"/>
    <w:rsid w:val="00F27F0F"/>
    <w:rsid w:val="00F36B4F"/>
    <w:rsid w:val="00F36C0A"/>
    <w:rsid w:val="00F5188A"/>
    <w:rsid w:val="00F53FEA"/>
    <w:rsid w:val="00F67FF5"/>
    <w:rsid w:val="00F7557A"/>
    <w:rsid w:val="00F80B65"/>
    <w:rsid w:val="00F81252"/>
    <w:rsid w:val="00F824A3"/>
    <w:rsid w:val="00F873C2"/>
    <w:rsid w:val="00F976C8"/>
    <w:rsid w:val="00FA163C"/>
    <w:rsid w:val="00FA5CE0"/>
    <w:rsid w:val="00FA728F"/>
    <w:rsid w:val="00FB531E"/>
    <w:rsid w:val="00FB540A"/>
    <w:rsid w:val="00FB7A72"/>
    <w:rsid w:val="00FC05B0"/>
    <w:rsid w:val="00FC2680"/>
    <w:rsid w:val="00FC52EB"/>
    <w:rsid w:val="00FC7E9B"/>
    <w:rsid w:val="00FE3D1B"/>
    <w:rsid w:val="00FE3E81"/>
    <w:rsid w:val="00FE783F"/>
    <w:rsid w:val="00FE79BA"/>
    <w:rsid w:val="00FF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35"/>
    <w:pPr>
      <w:widowControl w:val="0"/>
      <w:jc w:val="both"/>
    </w:pPr>
    <w:rPr>
      <w:rFonts w:ascii="宋体" w:hAnsi="Arial Black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3FB2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3FB2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63F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3FB2"/>
    <w:rPr>
      <w:rFonts w:ascii="宋体" w:eastAsia="宋体" w:hAnsi="Arial Black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3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宋体" w:hAnsi="Arial Black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3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宋体" w:hAnsi="Arial Black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14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391</Words>
  <Characters>2229</Characters>
  <Application>Microsoft Office Outlook</Application>
  <DocSecurity>0</DocSecurity>
  <Lines>0</Lines>
  <Paragraphs>0</Paragraphs>
  <ScaleCrop>false</ScaleCrop>
  <Company>微软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湖北省第21届外语翻译大赛获奖名单</dc:title>
  <dc:subject/>
  <dc:creator>微软中国</dc:creator>
  <cp:keywords/>
  <dc:description/>
  <cp:lastModifiedBy>User</cp:lastModifiedBy>
  <cp:revision>5</cp:revision>
  <dcterms:created xsi:type="dcterms:W3CDTF">2015-03-30T06:06:00Z</dcterms:created>
  <dcterms:modified xsi:type="dcterms:W3CDTF">2015-03-30T06:34:00Z</dcterms:modified>
</cp:coreProperties>
</file>